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78" w:rsidRPr="00F863A3" w:rsidRDefault="00F30F78" w:rsidP="00B34449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863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Індивідуальний план роботи під час карантину</w:t>
      </w:r>
    </w:p>
    <w:p w:rsidR="00F30F78" w:rsidRPr="00F863A3" w:rsidRDefault="00F30F78" w:rsidP="00B34449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04</w:t>
      </w:r>
      <w:r w:rsidRPr="00F863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.2020 –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24</w:t>
      </w:r>
      <w:r w:rsidRPr="00F863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.04.2020)</w:t>
      </w:r>
    </w:p>
    <w:p w:rsidR="00F30F78" w:rsidRPr="00F863A3" w:rsidRDefault="00F30F78" w:rsidP="00B34449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863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практичного психолога </w:t>
      </w:r>
    </w:p>
    <w:p w:rsidR="00F30F78" w:rsidRPr="00F863A3" w:rsidRDefault="00F30F78" w:rsidP="00B34449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863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Новопокровського навчально- виховного комплексу</w:t>
      </w:r>
    </w:p>
    <w:p w:rsidR="00F30F78" w:rsidRPr="00F863A3" w:rsidRDefault="00F30F78" w:rsidP="00B34449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863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Амосової Т.Є.</w:t>
      </w:r>
    </w:p>
    <w:p w:rsidR="00F30F78" w:rsidRDefault="00F30F78" w:rsidP="00B624CF">
      <w:pPr>
        <w:rPr>
          <w:sz w:val="32"/>
          <w:szCs w:val="32"/>
          <w:lang w:val="uk-UA"/>
        </w:rPr>
      </w:pPr>
    </w:p>
    <w:tbl>
      <w:tblPr>
        <w:tblW w:w="0" w:type="auto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1101"/>
        <w:gridCol w:w="8187"/>
      </w:tblGrid>
      <w:tr w:rsidR="00F30F78" w:rsidRPr="00B34449" w:rsidTr="007A4E91">
        <w:trPr>
          <w:trHeight w:val="555"/>
        </w:trPr>
        <w:tc>
          <w:tcPr>
            <w:tcW w:w="615" w:type="dxa"/>
          </w:tcPr>
          <w:p w:rsidR="00F30F78" w:rsidRDefault="00F30F78" w:rsidP="007A4E91">
            <w:pPr>
              <w:tabs>
                <w:tab w:val="center" w:pos="199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ab/>
            </w:r>
            <w:r w:rsidRPr="00B344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F30F78" w:rsidRPr="00B34449" w:rsidRDefault="00F30F78" w:rsidP="00E77A3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101" w:type="dxa"/>
          </w:tcPr>
          <w:p w:rsidR="00F30F78" w:rsidRPr="00B34449" w:rsidRDefault="00F30F78" w:rsidP="00E77A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8187" w:type="dxa"/>
          </w:tcPr>
          <w:p w:rsidR="00F30F78" w:rsidRDefault="00F30F78" w:rsidP="00E7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Зміст організаційно-педагогічних заходів</w:t>
            </w:r>
          </w:p>
          <w:p w:rsidR="00F30F78" w:rsidRPr="00B34449" w:rsidRDefault="00F30F78" w:rsidP="007A4E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F30F78" w:rsidRPr="00B34449" w:rsidTr="007A4E91">
        <w:trPr>
          <w:trHeight w:val="2680"/>
        </w:trPr>
        <w:tc>
          <w:tcPr>
            <w:tcW w:w="615" w:type="dxa"/>
          </w:tcPr>
          <w:p w:rsidR="00F30F78" w:rsidRPr="00B34449" w:rsidRDefault="00F30F78" w:rsidP="007A4E91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F30F78" w:rsidRPr="00B34449" w:rsidRDefault="00F30F78" w:rsidP="007A4E91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101" w:type="dxa"/>
          </w:tcPr>
          <w:p w:rsidR="00F30F78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</w:p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20.04.</w:t>
            </w:r>
          </w:p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2020</w:t>
            </w:r>
          </w:p>
        </w:tc>
        <w:tc>
          <w:tcPr>
            <w:tcW w:w="8187" w:type="dxa"/>
          </w:tcPr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1.Опорядкування журналу щоденного обліку роботи практичного психолога та складання плану роботи під час карантину.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2.Робота з документацією.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 Співпраця з батьківським комітетом та з учасниками освітнього процесу з питань організації контролю за виконанням учнями завдань дистанційного навчання в групі </w:t>
            </w:r>
            <w:r w:rsidRPr="00B34449">
              <w:rPr>
                <w:rFonts w:ascii="Times New Roman" w:hAnsi="Times New Roman"/>
                <w:sz w:val="26"/>
                <w:szCs w:val="26"/>
                <w:lang w:val="en-US"/>
              </w:rPr>
              <w:t>Viber</w:t>
            </w: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</w:t>
            </w:r>
            <w:r w:rsidRPr="00B34449">
              <w:rPr>
                <w:rFonts w:ascii="Times New Roman" w:hAnsi="Times New Roman"/>
                <w:sz w:val="26"/>
                <w:szCs w:val="26"/>
                <w:lang w:val="en-US"/>
              </w:rPr>
              <w:t>Instagram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4.Опрацювання фахової літератури.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30F78" w:rsidRPr="00B34449" w:rsidTr="007A4E91">
        <w:tc>
          <w:tcPr>
            <w:tcW w:w="615" w:type="dxa"/>
          </w:tcPr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101" w:type="dxa"/>
          </w:tcPr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21.04.</w:t>
            </w:r>
          </w:p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2020</w:t>
            </w:r>
          </w:p>
        </w:tc>
        <w:tc>
          <w:tcPr>
            <w:tcW w:w="8187" w:type="dxa"/>
          </w:tcPr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1. Робота зі шкільною документацією.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2.Створення презинтації для учнів 10х класів «Як поводити себе в конфлікті з різними типами людей»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3. Опрацювання фахової літератури.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4..</w:t>
            </w:r>
            <w:r w:rsidRPr="00B34449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Вивчення психологічної літератури,самопідготовка,самонавчання</w:t>
            </w:r>
          </w:p>
        </w:tc>
      </w:tr>
      <w:tr w:rsidR="00F30F78" w:rsidRPr="00B34449" w:rsidTr="007A4E91">
        <w:tc>
          <w:tcPr>
            <w:tcW w:w="615" w:type="dxa"/>
          </w:tcPr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101" w:type="dxa"/>
          </w:tcPr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22.04.</w:t>
            </w:r>
          </w:p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2020</w:t>
            </w:r>
          </w:p>
        </w:tc>
        <w:tc>
          <w:tcPr>
            <w:tcW w:w="8187" w:type="dxa"/>
          </w:tcPr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1.Робота з документацією. Вивчення інструктивно методичних матеріалів.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2.Підбирання матеріалів та створення презентації для учнів 6х класів </w:t>
            </w:r>
            <w:r w:rsidRPr="00B34449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«Спілкування в групі. Як привернути на себе увагу» 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3. Упорядкування папки самоосвіти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30F78" w:rsidRPr="00B34449" w:rsidTr="007A4E91">
        <w:trPr>
          <w:trHeight w:val="2362"/>
        </w:trPr>
        <w:tc>
          <w:tcPr>
            <w:tcW w:w="615" w:type="dxa"/>
          </w:tcPr>
          <w:p w:rsidR="00F30F78" w:rsidRPr="00B34449" w:rsidRDefault="00F30F78" w:rsidP="007A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4</w:t>
            </w:r>
          </w:p>
          <w:p w:rsidR="00F30F78" w:rsidRPr="00B34449" w:rsidRDefault="00F30F78" w:rsidP="007A4E91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1101" w:type="dxa"/>
          </w:tcPr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23.04.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2020</w:t>
            </w:r>
          </w:p>
        </w:tc>
        <w:tc>
          <w:tcPr>
            <w:tcW w:w="8187" w:type="dxa"/>
          </w:tcPr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1.Пошук онлайн-тестів для учнів 5-11 класів з психології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2. Дистанційна індивідуальна робота з батьками щодо особливостей виховання дітей: «Як обернути конфлікт на користь собі»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3.Пошук та перегляд соціальних відеороликів «Правда про алкоголь та куріння» для показу їх дітям.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4.Визначення учнів ,які потребують проходження в іінклюзивно-ресурсному центрі. Написання психологічних характеристик.</w:t>
            </w:r>
          </w:p>
        </w:tc>
      </w:tr>
      <w:tr w:rsidR="00F30F78" w:rsidRPr="00B34449" w:rsidTr="007A4E91">
        <w:trPr>
          <w:trHeight w:val="2470"/>
        </w:trPr>
        <w:tc>
          <w:tcPr>
            <w:tcW w:w="615" w:type="dxa"/>
          </w:tcPr>
          <w:p w:rsidR="00F30F78" w:rsidRPr="00B34449" w:rsidRDefault="00F30F78" w:rsidP="007A4E91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101" w:type="dxa"/>
          </w:tcPr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24.04.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2020</w:t>
            </w:r>
          </w:p>
        </w:tc>
        <w:tc>
          <w:tcPr>
            <w:tcW w:w="8187" w:type="dxa"/>
          </w:tcPr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1.Опорядкування журналу щоденного обліку роботи практичного психолога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2.Опрацювання фахової літератури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3. Підбір матеріалів та створення презентації для учнів 7 класів «Світ професій»</w:t>
            </w:r>
          </w:p>
          <w:p w:rsidR="00F30F78" w:rsidRPr="00B34449" w:rsidRDefault="00F30F78" w:rsidP="00E77A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4449">
              <w:rPr>
                <w:rFonts w:ascii="Times New Roman" w:hAnsi="Times New Roman"/>
                <w:sz w:val="26"/>
                <w:szCs w:val="26"/>
                <w:lang w:val="uk-UA"/>
              </w:rPr>
              <w:t>4. Пошукова робота в мережі інтернет- пошук ідей для оформлення буклета «Молодь обирає здоровя»</w:t>
            </w:r>
          </w:p>
        </w:tc>
      </w:tr>
    </w:tbl>
    <w:p w:rsidR="00F30F78" w:rsidRDefault="00F30F78" w:rsidP="007A4E91">
      <w:pPr>
        <w:rPr>
          <w:lang w:val="uk-UA"/>
        </w:rPr>
      </w:pPr>
    </w:p>
    <w:sectPr w:rsidR="00F30F78" w:rsidSect="007A4E9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805"/>
    <w:rsid w:val="0007148D"/>
    <w:rsid w:val="001C2979"/>
    <w:rsid w:val="002A13EB"/>
    <w:rsid w:val="002E7C7E"/>
    <w:rsid w:val="003B4248"/>
    <w:rsid w:val="003F3A41"/>
    <w:rsid w:val="005551F1"/>
    <w:rsid w:val="006309DC"/>
    <w:rsid w:val="006E6661"/>
    <w:rsid w:val="007501F5"/>
    <w:rsid w:val="007A4E91"/>
    <w:rsid w:val="008739EE"/>
    <w:rsid w:val="00944B3A"/>
    <w:rsid w:val="00945928"/>
    <w:rsid w:val="009F207A"/>
    <w:rsid w:val="009F373B"/>
    <w:rsid w:val="00AB4B6D"/>
    <w:rsid w:val="00B34449"/>
    <w:rsid w:val="00B624CF"/>
    <w:rsid w:val="00BA34A5"/>
    <w:rsid w:val="00BA36BA"/>
    <w:rsid w:val="00BE05D5"/>
    <w:rsid w:val="00BE7D2E"/>
    <w:rsid w:val="00C06F52"/>
    <w:rsid w:val="00CB45D5"/>
    <w:rsid w:val="00D33128"/>
    <w:rsid w:val="00DB1249"/>
    <w:rsid w:val="00E03805"/>
    <w:rsid w:val="00E4673B"/>
    <w:rsid w:val="00E77A3A"/>
    <w:rsid w:val="00F22154"/>
    <w:rsid w:val="00F30F78"/>
    <w:rsid w:val="00F40E32"/>
    <w:rsid w:val="00F8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36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1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1</Pages>
  <Words>267</Words>
  <Characters>1523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Лошак</cp:lastModifiedBy>
  <cp:revision>8</cp:revision>
  <dcterms:created xsi:type="dcterms:W3CDTF">2020-03-22T08:43:00Z</dcterms:created>
  <dcterms:modified xsi:type="dcterms:W3CDTF">2020-04-08T15:21:00Z</dcterms:modified>
</cp:coreProperties>
</file>